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/>
          <w:spacing w:val="-10"/>
          <w:sz w:val="32"/>
          <w:szCs w:val="32"/>
        </w:rPr>
      </w:pPr>
      <w:r>
        <w:rPr>
          <w:rFonts w:ascii="黑体" w:eastAsia="黑体"/>
          <w:spacing w:val="-10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合山市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政务服务和大数据发展</w:t>
      </w:r>
      <w:r>
        <w:rPr>
          <w:rFonts w:hint="eastAsia" w:eastAsia="方正小标宋简体"/>
          <w:bCs/>
          <w:sz w:val="44"/>
          <w:szCs w:val="44"/>
        </w:rPr>
        <w:t>局</w:t>
      </w:r>
    </w:p>
    <w:p>
      <w:pPr>
        <w:spacing w:line="560" w:lineRule="exact"/>
        <w:jc w:val="center"/>
        <w:rPr>
          <w:rFonts w:hint="eastAsia"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</w:rPr>
        <w:t xml:space="preserve"> 202</w:t>
      </w:r>
      <w:r>
        <w:rPr>
          <w:rFonts w:hint="eastAsia" w:eastAsia="方正小标宋简体"/>
          <w:bCs/>
          <w:color w:val="00000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eastAsia="方正小标宋简体"/>
          <w:bCs/>
          <w:color w:val="000000"/>
          <w:sz w:val="44"/>
          <w:szCs w:val="44"/>
        </w:rPr>
        <w:t>年招聘工作人员报名表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10"/>
        <w:tblW w:w="97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52"/>
        <w:gridCol w:w="745"/>
        <w:gridCol w:w="47"/>
        <w:gridCol w:w="1131"/>
        <w:gridCol w:w="248"/>
        <w:gridCol w:w="215"/>
        <w:gridCol w:w="278"/>
        <w:gridCol w:w="618"/>
        <w:gridCol w:w="313"/>
        <w:gridCol w:w="421"/>
        <w:gridCol w:w="626"/>
        <w:gridCol w:w="593"/>
        <w:gridCol w:w="885"/>
        <w:gridCol w:w="2033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1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14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持有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证书</w:t>
            </w:r>
          </w:p>
        </w:tc>
        <w:tc>
          <w:tcPr>
            <w:tcW w:w="23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  <w:lang w:val="en-US" w:eastAsia="zh-CN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5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5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6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25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</w:t>
            </w:r>
            <w:r>
              <w:rPr>
                <w:sz w:val="24"/>
              </w:rPr>
              <w:t>工作单位及职务</w:t>
            </w:r>
          </w:p>
        </w:tc>
        <w:tc>
          <w:tcPr>
            <w:tcW w:w="738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38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628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628" w:type="dxa"/>
            <w:gridSpan w:val="15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835" w:hRule="atLeast"/>
          <w:jc w:val="center"/>
        </w:trPr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8605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4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455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940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8605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本人承诺以上填报的信息真实、有效，不存在谎报、瞒报和弄虚作假等行为。</w:t>
            </w:r>
          </w:p>
          <w:p>
            <w:pPr>
              <w:wordWrap w:val="0"/>
              <w:ind w:firstLine="480" w:firstLineChars="200"/>
              <w:jc w:val="right"/>
              <w:rPr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sz w:val="24"/>
              </w:rPr>
              <w:t xml:space="preserve">承诺人：          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913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6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填表说明：</w:t>
            </w:r>
          </w:p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1.填写内容必须真实；</w:t>
            </w:r>
          </w:p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2.填写工作单位及职务要具体，如“хх公司хх部хх职务；</w:t>
            </w: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3.简历请从大专或本科院校学习时填起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2098" w:right="1474" w:bottom="1984" w:left="158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5CCA2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styleId="3">
    <w:name w:val="Body Text First Indent 2"/>
    <w:basedOn w:val="4"/>
    <w:qFormat/>
    <w:uiPriority w:val="0"/>
    <w:pPr>
      <w:spacing w:after="0"/>
      <w:ind w:left="0" w:leftChars="0" w:firstLine="200" w:firstLineChars="200"/>
    </w:pPr>
    <w:rPr>
      <w:rFonts w:ascii="Times New Roman" w:hAnsi="Times New Roman" w:eastAsia="宋体" w:cs="Times New Roman"/>
      <w:sz w:val="30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0</Words>
  <Characters>450</Characters>
  <Lines>0</Lines>
  <Paragraphs>6</Paragraphs>
  <TotalTime>3</TotalTime>
  <ScaleCrop>false</ScaleCrop>
  <LinksUpToDate>false</LinksUpToDate>
  <CharactersWithSpaces>600</CharactersWithSpaces>
  <Application>WPS Office_11.8.2.11813_F1E327BC-269C-435d-A152-05C5408002CA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2020-05-12T02:25:00Z</dcterms:created>
  <dc:creator>Administrator</dc:creator>
  <cp:lastModifiedBy>Administrator</cp:lastModifiedBy>
  <dcterms:modified xsi:type="dcterms:W3CDTF">2023-06-15T02:32:59Z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32CE9980B0D849639DAED2F3B4EEAC2F</vt:lpwstr>
  </property>
</Properties>
</file>