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报考人员诚信承诺书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我已仔细阅读本次招考公告，清楚并理解内容，符合报考的条件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并决定报考。经认真考虑，在此郑重承诺如下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、保证报名时所提交的报考信息和证件等真实、准确、有效。如有虛假信息和造假行为，本人承担一切后果。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二、自觉服从考试管理部门的统一安排，接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受</w:t>
      </w:r>
      <w:r>
        <w:rPr>
          <w:rFonts w:hint="eastAsia" w:ascii="仿宋" w:hAnsi="仿宋" w:eastAsia="仿宋" w:cs="仿宋"/>
          <w:sz w:val="30"/>
          <w:szCs w:val="30"/>
        </w:rPr>
        <w:t>考试工作人员的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检</w:t>
      </w:r>
      <w:r>
        <w:rPr>
          <w:rFonts w:hint="eastAsia" w:ascii="仿宋" w:hAnsi="仿宋" w:eastAsia="仿宋" w:cs="仿宋"/>
          <w:sz w:val="30"/>
          <w:szCs w:val="30"/>
        </w:rPr>
        <w:t>查、监督和管理。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三、</w:t>
      </w:r>
      <w:r>
        <w:rPr>
          <w:rFonts w:hint="eastAsia" w:ascii="仿宋" w:hAnsi="仿宋" w:eastAsia="仿宋" w:cs="仿宋"/>
          <w:sz w:val="30"/>
          <w:szCs w:val="30"/>
        </w:rPr>
        <w:t>保证在考试过程中诚实守信，自觉遵守考试纪律及相关规定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不舞弊或协助他人舞弊。如有违纪、违规、违法行为，自愿接受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根</w:t>
      </w:r>
      <w:r>
        <w:rPr>
          <w:rFonts w:hint="eastAsia" w:ascii="仿宋" w:hAnsi="仿宋" w:eastAsia="仿宋" w:cs="仿宋"/>
          <w:sz w:val="30"/>
          <w:szCs w:val="30"/>
        </w:rPr>
        <w:t>据相关规定作出的处罚决定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四、资格审査(复审)、政审考察公示过程中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如因不符合招考公告中规定的相关条件及相关标准被取消资格，本人服从决定。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五、通讯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工</w:t>
      </w:r>
      <w:r>
        <w:rPr>
          <w:rFonts w:hint="eastAsia" w:ascii="仿宋" w:hAnsi="仿宋" w:eastAsia="仿宋" w:cs="仿宋"/>
          <w:sz w:val="30"/>
          <w:szCs w:val="30"/>
        </w:rPr>
        <w:t>具保持畅通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能及时联系到本人。否则因通讯不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畅</w:t>
      </w:r>
      <w:r>
        <w:rPr>
          <w:rFonts w:hint="eastAsia" w:ascii="仿宋" w:hAnsi="仿宋" w:eastAsia="仿宋" w:cs="仿宋"/>
          <w:sz w:val="30"/>
          <w:szCs w:val="30"/>
        </w:rPr>
        <w:t>造成的一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切</w:t>
      </w:r>
      <w:r>
        <w:rPr>
          <w:rFonts w:hint="eastAsia" w:ascii="仿宋" w:hAnsi="仿宋" w:eastAsia="仿宋" w:cs="仿宋"/>
          <w:sz w:val="30"/>
          <w:szCs w:val="30"/>
        </w:rPr>
        <w:t>后果，由报考人员本人自负。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六、对违反以上承诺造成的后果，本人自愿承担相应责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任。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</w:rPr>
        <w:t>承诺人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M2ZiOTY4ZTYzODI2NTA2YjI2NDZjY2M0OGNmZDQifQ=="/>
  </w:docVars>
  <w:rsids>
    <w:rsidRoot w:val="741E67C1"/>
    <w:rsid w:val="1E783F1D"/>
    <w:rsid w:val="2A0B0061"/>
    <w:rsid w:val="34602E6E"/>
    <w:rsid w:val="38515D1E"/>
    <w:rsid w:val="47854675"/>
    <w:rsid w:val="48814713"/>
    <w:rsid w:val="49290AF3"/>
    <w:rsid w:val="5D8A0884"/>
    <w:rsid w:val="63864A2A"/>
    <w:rsid w:val="6D535020"/>
    <w:rsid w:val="741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349</Words>
  <Characters>349</Characters>
  <Lines>0</Lines>
  <Paragraphs>0</Paragraphs>
  <TotalTime>18</TotalTime>
  <ScaleCrop>false</ScaleCrop>
  <LinksUpToDate>false</LinksUpToDate>
  <CharactersWithSpaces>392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2021-08-26T01:46:00Z</dcterms:created>
  <dc:creator>柒。</dc:creator>
  <cp:lastModifiedBy>大司命</cp:lastModifiedBy>
  <dcterms:modified xsi:type="dcterms:W3CDTF">2022-11-28T09:30:39Z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0DB2416A80A74C5EADEBC3991068354D</vt:lpwstr>
  </property>
</Properties>
</file>