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仿宋" w:hAnsi="仿宋" w:eastAsia="仿宋"/>
          <w:b/>
          <w:bCs/>
          <w:sz w:val="36"/>
          <w:szCs w:val="36"/>
          <w:highlight w:val="none"/>
        </w:rPr>
      </w:pPr>
      <w:bookmarkStart w:id="0" w:name="_GoBack"/>
      <w:r>
        <w:rPr>
          <w:rFonts w:hint="eastAsia" w:ascii="仿宋" w:hAnsi="仿宋" w:eastAsia="仿宋"/>
          <w:b/>
          <w:bCs/>
          <w:sz w:val="36"/>
          <w:szCs w:val="36"/>
          <w:highlight w:val="none"/>
          <w:lang w:eastAsia="zh-CN"/>
        </w:rPr>
        <w:t>龙岩市计划生育协会</w:t>
      </w:r>
      <w:r>
        <w:rPr>
          <w:rFonts w:hint="eastAsia" w:ascii="仿宋" w:hAnsi="仿宋" w:eastAsia="仿宋"/>
          <w:b/>
          <w:bCs/>
          <w:sz w:val="36"/>
          <w:szCs w:val="36"/>
          <w:highlight w:val="none"/>
        </w:rPr>
        <w:t>招聘编外工作人员报名表</w:t>
      </w:r>
    </w:p>
    <w:bookmarkEnd w:id="0"/>
    <w:p>
      <w:pPr>
        <w:spacing w:line="600" w:lineRule="exact"/>
        <w:jc w:val="center"/>
        <w:rPr>
          <w:rFonts w:hint="eastAsia" w:ascii="仿宋" w:hAnsi="仿宋" w:eastAsia="仿宋"/>
          <w:b/>
          <w:bCs/>
          <w:sz w:val="32"/>
          <w:szCs w:val="32"/>
          <w:highlight w:val="none"/>
        </w:rPr>
      </w:pPr>
    </w:p>
    <w:tbl>
      <w:tblPr>
        <w:tblStyle w:val="6"/>
        <w:tblW w:w="9393" w:type="dxa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3"/>
        <w:gridCol w:w="235"/>
        <w:gridCol w:w="1248"/>
        <w:gridCol w:w="1154"/>
        <w:gridCol w:w="1268"/>
        <w:gridCol w:w="1252"/>
        <w:gridCol w:w="1393"/>
        <w:gridCol w:w="20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786" w:hRule="exact"/>
        </w:trPr>
        <w:tc>
          <w:tcPr>
            <w:tcW w:w="101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姓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名</w:t>
            </w:r>
          </w:p>
        </w:tc>
        <w:tc>
          <w:tcPr>
            <w:tcW w:w="1248" w:type="dxa"/>
            <w:tcBorders>
              <w:top w:val="single" w:color="auto" w:sz="12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154" w:type="dxa"/>
            <w:tcBorders>
              <w:top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性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别</w:t>
            </w:r>
          </w:p>
        </w:tc>
        <w:tc>
          <w:tcPr>
            <w:tcW w:w="1268" w:type="dxa"/>
            <w:tcBorders>
              <w:top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252" w:type="dxa"/>
            <w:tcBorders>
              <w:top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出生年月</w:t>
            </w:r>
          </w:p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 xml:space="preserve">(  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岁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)</w:t>
            </w:r>
          </w:p>
        </w:tc>
        <w:tc>
          <w:tcPr>
            <w:tcW w:w="1393" w:type="dxa"/>
            <w:tcBorders>
              <w:top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206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照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702" w:hRule="exact"/>
        </w:trPr>
        <w:tc>
          <w:tcPr>
            <w:tcW w:w="101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民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族</w:t>
            </w:r>
          </w:p>
        </w:tc>
        <w:tc>
          <w:tcPr>
            <w:tcW w:w="124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籍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贯</w:t>
            </w:r>
          </w:p>
        </w:tc>
        <w:tc>
          <w:tcPr>
            <w:tcW w:w="12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25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健康状况</w:t>
            </w:r>
          </w:p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状况</w:t>
            </w:r>
          </w:p>
        </w:tc>
        <w:tc>
          <w:tcPr>
            <w:tcW w:w="139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206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exact"/>
        </w:trPr>
        <w:tc>
          <w:tcPr>
            <w:tcW w:w="101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政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治面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貌</w:t>
            </w:r>
          </w:p>
        </w:tc>
        <w:tc>
          <w:tcPr>
            <w:tcW w:w="12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毕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业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时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间</w:t>
            </w:r>
          </w:p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2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25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参加工作</w:t>
            </w:r>
          </w:p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时间</w:t>
            </w:r>
          </w:p>
        </w:tc>
        <w:tc>
          <w:tcPr>
            <w:tcW w:w="139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206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exact"/>
        </w:trPr>
        <w:tc>
          <w:tcPr>
            <w:tcW w:w="101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身份证</w:t>
            </w:r>
          </w:p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号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码</w:t>
            </w:r>
          </w:p>
        </w:tc>
        <w:tc>
          <w:tcPr>
            <w:tcW w:w="492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3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联系电话</w:t>
            </w:r>
          </w:p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电话</w:t>
            </w:r>
          </w:p>
        </w:tc>
        <w:tc>
          <w:tcPr>
            <w:tcW w:w="2060" w:type="dxa"/>
            <w:tcBorders>
              <w:lef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18" w:type="dxa"/>
            <w:gridSpan w:val="2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学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历</w:t>
            </w:r>
          </w:p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学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位</w:t>
            </w:r>
          </w:p>
        </w:tc>
        <w:tc>
          <w:tcPr>
            <w:tcW w:w="1248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全日制</w:t>
            </w:r>
          </w:p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教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育</w:t>
            </w:r>
          </w:p>
        </w:tc>
        <w:tc>
          <w:tcPr>
            <w:tcW w:w="2422" w:type="dxa"/>
            <w:gridSpan w:val="2"/>
            <w:vMerge w:val="restart"/>
            <w:tcBorders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252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毕业院校</w:t>
            </w:r>
          </w:p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系及专业</w:t>
            </w:r>
          </w:p>
        </w:tc>
        <w:tc>
          <w:tcPr>
            <w:tcW w:w="3453" w:type="dxa"/>
            <w:gridSpan w:val="2"/>
            <w:vMerge w:val="restart"/>
            <w:tcBorders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exact"/>
        </w:trPr>
        <w:tc>
          <w:tcPr>
            <w:tcW w:w="1018" w:type="dxa"/>
            <w:gridSpan w:val="2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2422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252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3453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18" w:type="dxa"/>
            <w:gridSpan w:val="2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248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在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职</w:t>
            </w:r>
          </w:p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教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育</w:t>
            </w:r>
          </w:p>
        </w:tc>
        <w:tc>
          <w:tcPr>
            <w:tcW w:w="2422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252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毕业院校</w:t>
            </w:r>
          </w:p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系及专业</w:t>
            </w:r>
          </w:p>
        </w:tc>
        <w:tc>
          <w:tcPr>
            <w:tcW w:w="3453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exact"/>
        </w:trPr>
        <w:tc>
          <w:tcPr>
            <w:tcW w:w="1018" w:type="dxa"/>
            <w:gridSpan w:val="2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2422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252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3453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791" w:hRule="exact"/>
        </w:trPr>
        <w:tc>
          <w:tcPr>
            <w:tcW w:w="226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现家庭住址</w:t>
            </w:r>
          </w:p>
        </w:tc>
        <w:tc>
          <w:tcPr>
            <w:tcW w:w="7127" w:type="dxa"/>
            <w:gridSpan w:val="5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exact"/>
        </w:trPr>
        <w:tc>
          <w:tcPr>
            <w:tcW w:w="226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报考职位名称</w:t>
            </w: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代码</w:t>
            </w:r>
          </w:p>
        </w:tc>
        <w:tc>
          <w:tcPr>
            <w:tcW w:w="7127" w:type="dxa"/>
            <w:gridSpan w:val="5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82" w:hRule="exact"/>
        </w:trPr>
        <w:tc>
          <w:tcPr>
            <w:tcW w:w="783" w:type="dxa"/>
            <w:tcBorders>
              <w:bottom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简</w:t>
            </w:r>
          </w:p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历</w:t>
            </w:r>
          </w:p>
        </w:tc>
        <w:tc>
          <w:tcPr>
            <w:tcW w:w="8610" w:type="dxa"/>
            <w:gridSpan w:val="7"/>
            <w:tcBorders>
              <w:bottom w:val="single" w:color="auto" w:sz="12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600" w:lineRule="exact"/>
              <w:ind w:left="2620" w:right="100" w:hanging="2530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</w:tr>
    </w:tbl>
    <w:p>
      <w:pPr>
        <w:spacing w:line="600" w:lineRule="exact"/>
        <w:rPr>
          <w:rFonts w:ascii="仿宋" w:hAnsi="仿宋" w:eastAsia="仿宋"/>
          <w:sz w:val="28"/>
          <w:szCs w:val="28"/>
          <w:highlight w:val="none"/>
        </w:rPr>
        <w:sectPr>
          <w:pgSz w:w="11907" w:h="16840"/>
          <w:pgMar w:top="1474" w:right="1446" w:bottom="1588" w:left="1531" w:header="340" w:footer="1134" w:gutter="0"/>
          <w:cols w:space="720" w:num="1"/>
          <w:docGrid w:linePitch="312" w:charSpace="0"/>
        </w:sectPr>
      </w:pPr>
    </w:p>
    <w:tbl>
      <w:tblPr>
        <w:tblStyle w:val="6"/>
        <w:tblW w:w="9055" w:type="dxa"/>
        <w:tblInd w:w="1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786"/>
        <w:gridCol w:w="1350"/>
        <w:gridCol w:w="1120"/>
        <w:gridCol w:w="1280"/>
        <w:gridCol w:w="38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99" w:hRule="atLeast"/>
        </w:trPr>
        <w:tc>
          <w:tcPr>
            <w:tcW w:w="68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有无违法违纪行为</w:t>
            </w:r>
          </w:p>
        </w:tc>
        <w:tc>
          <w:tcPr>
            <w:tcW w:w="837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89" w:hRule="exact"/>
        </w:trPr>
        <w:tc>
          <w:tcPr>
            <w:tcW w:w="68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有何专业特长</w:t>
            </w:r>
          </w:p>
        </w:tc>
        <w:tc>
          <w:tcPr>
            <w:tcW w:w="837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684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家庭主要成员及社会关系</w:t>
            </w:r>
          </w:p>
        </w:tc>
        <w:tc>
          <w:tcPr>
            <w:tcW w:w="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  <w:highlight w:val="none"/>
              </w:rPr>
              <w:t>称</w:t>
            </w:r>
            <w:r>
              <w:rPr>
                <w:rFonts w:ascii="仿宋" w:hAnsi="仿宋" w:eastAsia="仿宋"/>
                <w:spacing w:val="-20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spacing w:val="-20"/>
                <w:sz w:val="28"/>
                <w:szCs w:val="28"/>
                <w:highlight w:val="none"/>
              </w:rPr>
              <w:t>谓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姓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名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龄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政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治</w:t>
            </w:r>
          </w:p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面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貌</w:t>
            </w:r>
          </w:p>
        </w:tc>
        <w:tc>
          <w:tcPr>
            <w:tcW w:w="3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工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作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单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位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及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职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1" w:hRule="exact"/>
        </w:trPr>
        <w:tc>
          <w:tcPr>
            <w:tcW w:w="684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600" w:lineRule="exact"/>
              <w:ind w:left="113" w:right="113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3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41" w:hRule="exact"/>
        </w:trPr>
        <w:tc>
          <w:tcPr>
            <w:tcW w:w="684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600" w:lineRule="exact"/>
              <w:ind w:left="113" w:right="113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600" w:lineRule="exact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3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07" w:hRule="exact"/>
        </w:trPr>
        <w:tc>
          <w:tcPr>
            <w:tcW w:w="684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600" w:lineRule="exact"/>
              <w:ind w:left="113" w:right="113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600" w:lineRule="exact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3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69" w:hRule="exact"/>
        </w:trPr>
        <w:tc>
          <w:tcPr>
            <w:tcW w:w="684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600" w:lineRule="exact"/>
              <w:ind w:left="113" w:right="113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600" w:lineRule="exact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3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" w:hRule="exact"/>
        </w:trPr>
        <w:tc>
          <w:tcPr>
            <w:tcW w:w="684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600" w:lineRule="exact"/>
              <w:ind w:left="113" w:right="113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600" w:lineRule="exact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3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99" w:hRule="exact"/>
        </w:trPr>
        <w:tc>
          <w:tcPr>
            <w:tcW w:w="68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本人承诺</w:t>
            </w:r>
          </w:p>
        </w:tc>
        <w:tc>
          <w:tcPr>
            <w:tcW w:w="837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本人承诺所填的内容真实无误，否则愿意承担法律责任。</w:t>
            </w:r>
          </w:p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 xml:space="preserve">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承诺人：</w:t>
            </w:r>
          </w:p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报名人（签名）：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 xml:space="preserve">                                           </w:t>
            </w:r>
            <w:r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  <w:t>2019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05" w:hRule="exact"/>
        </w:trPr>
        <w:tc>
          <w:tcPr>
            <w:tcW w:w="9055" w:type="dxa"/>
            <w:gridSpan w:val="6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600" w:lineRule="exact"/>
              <w:jc w:val="left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招聘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eastAsia="zh-CN"/>
              </w:rPr>
              <w:t>工作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小组审核意见：</w:t>
            </w:r>
          </w:p>
          <w:p>
            <w:pPr>
              <w:snapToGrid w:val="0"/>
              <w:spacing w:line="600" w:lineRule="exact"/>
              <w:ind w:right="420"/>
              <w:jc w:val="right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</w:p>
          <w:p>
            <w:pPr>
              <w:snapToGrid w:val="0"/>
              <w:spacing w:line="600" w:lineRule="exact"/>
              <w:ind w:right="420"/>
              <w:jc w:val="right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</w:p>
          <w:p>
            <w:pPr>
              <w:snapToGrid w:val="0"/>
              <w:spacing w:line="600" w:lineRule="exact"/>
              <w:ind w:right="420"/>
              <w:jc w:val="right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</w:p>
          <w:p>
            <w:pPr>
              <w:snapToGrid w:val="0"/>
              <w:spacing w:line="600" w:lineRule="exact"/>
              <w:ind w:right="420"/>
              <w:jc w:val="right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</w:p>
          <w:p>
            <w:pPr>
              <w:snapToGrid w:val="0"/>
              <w:spacing w:line="600" w:lineRule="exact"/>
              <w:ind w:right="420" w:firstLine="2520" w:firstLineChars="900"/>
              <w:jc w:val="right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年</w:t>
            </w:r>
            <w:r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月</w:t>
            </w:r>
            <w:r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日</w:t>
            </w:r>
          </w:p>
          <w:p>
            <w:pPr>
              <w:snapToGrid w:val="0"/>
              <w:spacing w:line="600" w:lineRule="exact"/>
              <w:ind w:right="420"/>
              <w:jc w:val="right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</w:p>
          <w:p>
            <w:pPr>
              <w:snapToGrid w:val="0"/>
              <w:spacing w:line="600" w:lineRule="exact"/>
              <w:ind w:right="420"/>
              <w:jc w:val="right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</w:p>
          <w:p>
            <w:pPr>
              <w:snapToGrid w:val="0"/>
              <w:spacing w:line="600" w:lineRule="exact"/>
              <w:ind w:right="420"/>
              <w:jc w:val="right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</w:p>
          <w:p>
            <w:pPr>
              <w:snapToGrid w:val="0"/>
              <w:spacing w:line="600" w:lineRule="exact"/>
              <w:ind w:right="420"/>
              <w:jc w:val="right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（单位盖章）</w:t>
            </w:r>
          </w:p>
          <w:p>
            <w:pPr>
              <w:snapToGrid w:val="0"/>
              <w:spacing w:line="600" w:lineRule="exact"/>
              <w:ind w:right="420" w:firstLine="1120" w:firstLineChars="400"/>
              <w:jc w:val="right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  <w:t xml:space="preserve">        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年</w:t>
            </w:r>
            <w:r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月</w:t>
            </w:r>
            <w:r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日</w:t>
            </w:r>
          </w:p>
        </w:tc>
      </w:tr>
    </w:tbl>
    <w:p>
      <w:pPr>
        <w:tabs>
          <w:tab w:val="left" w:pos="462"/>
        </w:tabs>
        <w:adjustRightInd w:val="0"/>
        <w:snapToGrid w:val="0"/>
        <w:spacing w:line="600" w:lineRule="exact"/>
        <w:ind w:right="815" w:rightChars="388"/>
        <w:rPr>
          <w:rFonts w:ascii="仿宋" w:hAnsi="仿宋" w:eastAsia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/>
          <w:kern w:val="0"/>
          <w:sz w:val="28"/>
          <w:szCs w:val="28"/>
          <w:highlight w:val="none"/>
        </w:rPr>
        <w:t>填表说明：本人承诺填报信息属实，如有虚假，取消招聘资格。</w:t>
      </w:r>
    </w:p>
    <w:p>
      <w:pPr>
        <w:spacing w:line="480" w:lineRule="exact"/>
        <w:rPr>
          <w:rFonts w:ascii="仿宋" w:hAnsi="仿宋" w:eastAsia="仿宋"/>
          <w:kern w:val="0"/>
          <w:sz w:val="28"/>
          <w:szCs w:val="28"/>
          <w:highlight w:val="none"/>
        </w:rPr>
      </w:pPr>
    </w:p>
    <w:sectPr>
      <w:headerReference r:id="rId3" w:type="default"/>
      <w:footerReference r:id="rId4" w:type="default"/>
      <w:pgSz w:w="11907" w:h="16840"/>
      <w:pgMar w:top="1474" w:right="1446" w:bottom="1588" w:left="1531" w:header="340" w:footer="1134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snapToGrid w:val="0"/>
      <w:jc w:val="left"/>
      <w:rPr>
        <w:rStyle w:val="8"/>
        <w:rFonts w:ascii="Times New Roman" w:hAnsi="Times New Roman"/>
        <w:sz w:val="18"/>
        <w:szCs w:val="18"/>
      </w:rPr>
    </w:pPr>
    <w:r>
      <w:rPr>
        <w:rStyle w:val="8"/>
        <w:sz w:val="18"/>
        <w:szCs w:val="18"/>
      </w:rPr>
      <w:fldChar w:fldCharType="begin"/>
    </w:r>
    <w:r>
      <w:rPr>
        <w:rStyle w:val="8"/>
        <w:sz w:val="18"/>
        <w:szCs w:val="18"/>
      </w:rPr>
      <w:instrText xml:space="preserve">PAGE  </w:instrText>
    </w:r>
    <w:r>
      <w:rPr>
        <w:rStyle w:val="8"/>
        <w:sz w:val="18"/>
        <w:szCs w:val="18"/>
      </w:rPr>
      <w:fldChar w:fldCharType="separate"/>
    </w:r>
    <w:r>
      <w:rPr>
        <w:rStyle w:val="8"/>
        <w:sz w:val="18"/>
        <w:szCs w:val="18"/>
      </w:rPr>
      <w:t>9</w:t>
    </w:r>
    <w:r>
      <w:rPr>
        <w:rStyle w:val="8"/>
        <w:sz w:val="18"/>
        <w:szCs w:val="18"/>
      </w:rPr>
      <w:fldChar w:fldCharType="end"/>
    </w:r>
  </w:p>
  <w:p>
    <w:pPr>
      <w:snapToGrid w:val="0"/>
      <w:ind w:left="5250"/>
      <w:jc w:val="left"/>
      <w:rPr>
        <w:rFonts w:ascii="Times New Roman" w:hAnsi="Times New Roman"/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0YzAwZjM5NTVkNzNlYzZkZjMzZjZmNTMzNDcyYzEifQ=="/>
  </w:docVars>
  <w:rsids>
    <w:rsidRoot w:val="00472B8F"/>
    <w:rsid w:val="00004252"/>
    <w:rsid w:val="000235B3"/>
    <w:rsid w:val="000437F5"/>
    <w:rsid w:val="00047274"/>
    <w:rsid w:val="000C40C6"/>
    <w:rsid w:val="000D3B9E"/>
    <w:rsid w:val="000F11AA"/>
    <w:rsid w:val="00105083"/>
    <w:rsid w:val="0014069A"/>
    <w:rsid w:val="001732EC"/>
    <w:rsid w:val="001B0966"/>
    <w:rsid w:val="001E0A90"/>
    <w:rsid w:val="002210FB"/>
    <w:rsid w:val="00236065"/>
    <w:rsid w:val="00271997"/>
    <w:rsid w:val="00274EB8"/>
    <w:rsid w:val="00297812"/>
    <w:rsid w:val="002B0171"/>
    <w:rsid w:val="002C74F4"/>
    <w:rsid w:val="00303C2D"/>
    <w:rsid w:val="003116A9"/>
    <w:rsid w:val="003B000E"/>
    <w:rsid w:val="003B7FF3"/>
    <w:rsid w:val="003C4123"/>
    <w:rsid w:val="003E2AC5"/>
    <w:rsid w:val="003F24D4"/>
    <w:rsid w:val="003F7149"/>
    <w:rsid w:val="00420269"/>
    <w:rsid w:val="00431034"/>
    <w:rsid w:val="004561D3"/>
    <w:rsid w:val="00472B8F"/>
    <w:rsid w:val="004958CF"/>
    <w:rsid w:val="004A45CD"/>
    <w:rsid w:val="004C4A65"/>
    <w:rsid w:val="004F0124"/>
    <w:rsid w:val="004F0804"/>
    <w:rsid w:val="004F3085"/>
    <w:rsid w:val="00547848"/>
    <w:rsid w:val="0056077E"/>
    <w:rsid w:val="00561763"/>
    <w:rsid w:val="005E159D"/>
    <w:rsid w:val="005F0EE6"/>
    <w:rsid w:val="005F3891"/>
    <w:rsid w:val="00622A14"/>
    <w:rsid w:val="00677310"/>
    <w:rsid w:val="006854C6"/>
    <w:rsid w:val="006A6ED0"/>
    <w:rsid w:val="006B0B3C"/>
    <w:rsid w:val="006F155F"/>
    <w:rsid w:val="00737C77"/>
    <w:rsid w:val="00742243"/>
    <w:rsid w:val="00750D76"/>
    <w:rsid w:val="0078665D"/>
    <w:rsid w:val="007D2DA3"/>
    <w:rsid w:val="007E01EA"/>
    <w:rsid w:val="00803DF0"/>
    <w:rsid w:val="00825735"/>
    <w:rsid w:val="0084401F"/>
    <w:rsid w:val="00845584"/>
    <w:rsid w:val="008505A0"/>
    <w:rsid w:val="00855D6A"/>
    <w:rsid w:val="0086066C"/>
    <w:rsid w:val="008B5A23"/>
    <w:rsid w:val="008D44C3"/>
    <w:rsid w:val="008D7BFF"/>
    <w:rsid w:val="008E0C60"/>
    <w:rsid w:val="00987279"/>
    <w:rsid w:val="009D16EF"/>
    <w:rsid w:val="00A07429"/>
    <w:rsid w:val="00A21B55"/>
    <w:rsid w:val="00A274C1"/>
    <w:rsid w:val="00A43C88"/>
    <w:rsid w:val="00A82C8D"/>
    <w:rsid w:val="00A9165E"/>
    <w:rsid w:val="00A96C31"/>
    <w:rsid w:val="00AB602A"/>
    <w:rsid w:val="00AB6497"/>
    <w:rsid w:val="00AD53FE"/>
    <w:rsid w:val="00B01056"/>
    <w:rsid w:val="00B37321"/>
    <w:rsid w:val="00B75386"/>
    <w:rsid w:val="00B7670C"/>
    <w:rsid w:val="00B8688E"/>
    <w:rsid w:val="00B93FB5"/>
    <w:rsid w:val="00BB0955"/>
    <w:rsid w:val="00BB621E"/>
    <w:rsid w:val="00BE0CC5"/>
    <w:rsid w:val="00BE4014"/>
    <w:rsid w:val="00C00D31"/>
    <w:rsid w:val="00C545F8"/>
    <w:rsid w:val="00C7062E"/>
    <w:rsid w:val="00C75507"/>
    <w:rsid w:val="00C90698"/>
    <w:rsid w:val="00C942E0"/>
    <w:rsid w:val="00CE7934"/>
    <w:rsid w:val="00D16B95"/>
    <w:rsid w:val="00D23CF4"/>
    <w:rsid w:val="00D303EC"/>
    <w:rsid w:val="00D73160"/>
    <w:rsid w:val="00DA3EE7"/>
    <w:rsid w:val="00DA653A"/>
    <w:rsid w:val="00DB5880"/>
    <w:rsid w:val="00DC198A"/>
    <w:rsid w:val="00DC6EF8"/>
    <w:rsid w:val="00DE13D2"/>
    <w:rsid w:val="00DF7D6C"/>
    <w:rsid w:val="00E33DE5"/>
    <w:rsid w:val="00E75257"/>
    <w:rsid w:val="00E844C5"/>
    <w:rsid w:val="00E86CC7"/>
    <w:rsid w:val="00E92E35"/>
    <w:rsid w:val="00EF5C1F"/>
    <w:rsid w:val="00F30940"/>
    <w:rsid w:val="00F50DF4"/>
    <w:rsid w:val="00F7775E"/>
    <w:rsid w:val="00F80D22"/>
    <w:rsid w:val="00FB68B4"/>
    <w:rsid w:val="00FC0E09"/>
    <w:rsid w:val="00FF0E90"/>
    <w:rsid w:val="00FF7536"/>
    <w:rsid w:val="01774B14"/>
    <w:rsid w:val="01893391"/>
    <w:rsid w:val="020E6E6E"/>
    <w:rsid w:val="025A01FA"/>
    <w:rsid w:val="02D41F0B"/>
    <w:rsid w:val="03140B0F"/>
    <w:rsid w:val="038C592B"/>
    <w:rsid w:val="03E958D9"/>
    <w:rsid w:val="03FB5394"/>
    <w:rsid w:val="04715628"/>
    <w:rsid w:val="047B672C"/>
    <w:rsid w:val="0482288A"/>
    <w:rsid w:val="05001F36"/>
    <w:rsid w:val="059D0343"/>
    <w:rsid w:val="064A2C60"/>
    <w:rsid w:val="06524898"/>
    <w:rsid w:val="073408BB"/>
    <w:rsid w:val="07E61381"/>
    <w:rsid w:val="0885365E"/>
    <w:rsid w:val="090221EB"/>
    <w:rsid w:val="094C55D1"/>
    <w:rsid w:val="0A023121"/>
    <w:rsid w:val="0A115A1D"/>
    <w:rsid w:val="0A765B64"/>
    <w:rsid w:val="0AE55920"/>
    <w:rsid w:val="0AEE4D7B"/>
    <w:rsid w:val="0B5D7BAD"/>
    <w:rsid w:val="0B6B55CC"/>
    <w:rsid w:val="0B7D38D7"/>
    <w:rsid w:val="0BAA3F19"/>
    <w:rsid w:val="0BD848FB"/>
    <w:rsid w:val="0CB94366"/>
    <w:rsid w:val="0D157B86"/>
    <w:rsid w:val="0D662D48"/>
    <w:rsid w:val="0D9D1BC3"/>
    <w:rsid w:val="0E4B63E2"/>
    <w:rsid w:val="0EAC0F21"/>
    <w:rsid w:val="0EB971F7"/>
    <w:rsid w:val="0EC17841"/>
    <w:rsid w:val="0ED92CE9"/>
    <w:rsid w:val="0F337DA7"/>
    <w:rsid w:val="0F343CB8"/>
    <w:rsid w:val="0F46331D"/>
    <w:rsid w:val="0F644310"/>
    <w:rsid w:val="10A2678D"/>
    <w:rsid w:val="10FF35C4"/>
    <w:rsid w:val="113D662C"/>
    <w:rsid w:val="115305FF"/>
    <w:rsid w:val="117748B7"/>
    <w:rsid w:val="119A7921"/>
    <w:rsid w:val="12280E57"/>
    <w:rsid w:val="125223AD"/>
    <w:rsid w:val="127777A6"/>
    <w:rsid w:val="12F47048"/>
    <w:rsid w:val="130F4961"/>
    <w:rsid w:val="135D0033"/>
    <w:rsid w:val="13B508C4"/>
    <w:rsid w:val="13D6674E"/>
    <w:rsid w:val="14775B53"/>
    <w:rsid w:val="152165B6"/>
    <w:rsid w:val="15C721FF"/>
    <w:rsid w:val="1633430E"/>
    <w:rsid w:val="165D633E"/>
    <w:rsid w:val="1701104A"/>
    <w:rsid w:val="17013AE2"/>
    <w:rsid w:val="17B46DA6"/>
    <w:rsid w:val="18A94431"/>
    <w:rsid w:val="18E22676"/>
    <w:rsid w:val="18F2402A"/>
    <w:rsid w:val="19210398"/>
    <w:rsid w:val="1A042476"/>
    <w:rsid w:val="1A253CB3"/>
    <w:rsid w:val="1A7267F4"/>
    <w:rsid w:val="1A8C38FF"/>
    <w:rsid w:val="1AD55213"/>
    <w:rsid w:val="1ADD6614"/>
    <w:rsid w:val="1C445452"/>
    <w:rsid w:val="1D613643"/>
    <w:rsid w:val="1F9B1C69"/>
    <w:rsid w:val="1F9E2BED"/>
    <w:rsid w:val="1FC63B1B"/>
    <w:rsid w:val="20992FDD"/>
    <w:rsid w:val="21C2643E"/>
    <w:rsid w:val="22D700F2"/>
    <w:rsid w:val="22DD303F"/>
    <w:rsid w:val="23056BE4"/>
    <w:rsid w:val="245D36A9"/>
    <w:rsid w:val="24EB21AA"/>
    <w:rsid w:val="25096983"/>
    <w:rsid w:val="25824BB7"/>
    <w:rsid w:val="25CF4091"/>
    <w:rsid w:val="25D41FA5"/>
    <w:rsid w:val="26004E66"/>
    <w:rsid w:val="27A31563"/>
    <w:rsid w:val="27B7317F"/>
    <w:rsid w:val="27FD20A3"/>
    <w:rsid w:val="2874016E"/>
    <w:rsid w:val="28A80261"/>
    <w:rsid w:val="29EE1BD8"/>
    <w:rsid w:val="2BFF06BF"/>
    <w:rsid w:val="2C0B66D0"/>
    <w:rsid w:val="2C7376D2"/>
    <w:rsid w:val="2C8C7F23"/>
    <w:rsid w:val="2CA842A2"/>
    <w:rsid w:val="2CE675AA"/>
    <w:rsid w:val="2CF55395"/>
    <w:rsid w:val="2D064369"/>
    <w:rsid w:val="2D75208B"/>
    <w:rsid w:val="2DF45796"/>
    <w:rsid w:val="2DFC582D"/>
    <w:rsid w:val="2E0C3040"/>
    <w:rsid w:val="2E0F48DF"/>
    <w:rsid w:val="2F956FA1"/>
    <w:rsid w:val="2FAB3E57"/>
    <w:rsid w:val="2FCC123E"/>
    <w:rsid w:val="2FE0410B"/>
    <w:rsid w:val="2FF65D56"/>
    <w:rsid w:val="306E6C84"/>
    <w:rsid w:val="30890CA5"/>
    <w:rsid w:val="30A91101"/>
    <w:rsid w:val="30C82639"/>
    <w:rsid w:val="315123F6"/>
    <w:rsid w:val="321F2FA1"/>
    <w:rsid w:val="32C75788"/>
    <w:rsid w:val="32EC1CEB"/>
    <w:rsid w:val="33602330"/>
    <w:rsid w:val="33857F2A"/>
    <w:rsid w:val="352978C7"/>
    <w:rsid w:val="35D579E0"/>
    <w:rsid w:val="36254749"/>
    <w:rsid w:val="36BD725D"/>
    <w:rsid w:val="36E565C8"/>
    <w:rsid w:val="371F5B92"/>
    <w:rsid w:val="37A97B52"/>
    <w:rsid w:val="37FB2BE8"/>
    <w:rsid w:val="38C369F1"/>
    <w:rsid w:val="390C0DE4"/>
    <w:rsid w:val="393C78CA"/>
    <w:rsid w:val="397F1478"/>
    <w:rsid w:val="3A5011A1"/>
    <w:rsid w:val="3A5B5BCB"/>
    <w:rsid w:val="3AC14725"/>
    <w:rsid w:val="3B0965D5"/>
    <w:rsid w:val="3B6405FB"/>
    <w:rsid w:val="3C8622BB"/>
    <w:rsid w:val="3C8B0765"/>
    <w:rsid w:val="3CA36D89"/>
    <w:rsid w:val="3CB40622"/>
    <w:rsid w:val="3CB75A2A"/>
    <w:rsid w:val="3D2518E1"/>
    <w:rsid w:val="3D8449A1"/>
    <w:rsid w:val="3E020BE2"/>
    <w:rsid w:val="3E221C78"/>
    <w:rsid w:val="3E912D31"/>
    <w:rsid w:val="3F892743"/>
    <w:rsid w:val="401044A7"/>
    <w:rsid w:val="407B3B56"/>
    <w:rsid w:val="411E6EBB"/>
    <w:rsid w:val="414C12B2"/>
    <w:rsid w:val="418F7D7F"/>
    <w:rsid w:val="41913B31"/>
    <w:rsid w:val="41E73751"/>
    <w:rsid w:val="41F17D4B"/>
    <w:rsid w:val="421F7A2F"/>
    <w:rsid w:val="425D1D76"/>
    <w:rsid w:val="42726210"/>
    <w:rsid w:val="428B46FC"/>
    <w:rsid w:val="43040332"/>
    <w:rsid w:val="436B3C9C"/>
    <w:rsid w:val="43BE1FE5"/>
    <w:rsid w:val="43EA2579"/>
    <w:rsid w:val="44704A5C"/>
    <w:rsid w:val="4585361F"/>
    <w:rsid w:val="458F3F2F"/>
    <w:rsid w:val="464F0AEA"/>
    <w:rsid w:val="46CC00B3"/>
    <w:rsid w:val="47791DC4"/>
    <w:rsid w:val="479B1265"/>
    <w:rsid w:val="47A2329B"/>
    <w:rsid w:val="48004C2D"/>
    <w:rsid w:val="480D7C89"/>
    <w:rsid w:val="48D367DD"/>
    <w:rsid w:val="49247411"/>
    <w:rsid w:val="497C6E74"/>
    <w:rsid w:val="49900706"/>
    <w:rsid w:val="49A83CE4"/>
    <w:rsid w:val="49B87F49"/>
    <w:rsid w:val="4A2F2CC3"/>
    <w:rsid w:val="4AAF5F64"/>
    <w:rsid w:val="4B3D54FA"/>
    <w:rsid w:val="4B4B6AFE"/>
    <w:rsid w:val="4B59188C"/>
    <w:rsid w:val="4B9C1A50"/>
    <w:rsid w:val="4BD20495"/>
    <w:rsid w:val="4BD61462"/>
    <w:rsid w:val="4BE21410"/>
    <w:rsid w:val="4C5A6E80"/>
    <w:rsid w:val="4CE90CC5"/>
    <w:rsid w:val="4D6E5F6B"/>
    <w:rsid w:val="4E295A47"/>
    <w:rsid w:val="4E564699"/>
    <w:rsid w:val="4E7563C2"/>
    <w:rsid w:val="4EA2112B"/>
    <w:rsid w:val="4EF72C1C"/>
    <w:rsid w:val="505C355C"/>
    <w:rsid w:val="50FA10E8"/>
    <w:rsid w:val="517F0E73"/>
    <w:rsid w:val="51C9542F"/>
    <w:rsid w:val="51D84E64"/>
    <w:rsid w:val="51E27A91"/>
    <w:rsid w:val="52A64F1A"/>
    <w:rsid w:val="52D013A5"/>
    <w:rsid w:val="52D4387D"/>
    <w:rsid w:val="53E356A0"/>
    <w:rsid w:val="53E61ABA"/>
    <w:rsid w:val="53FF2306"/>
    <w:rsid w:val="543E39C8"/>
    <w:rsid w:val="551769A9"/>
    <w:rsid w:val="552204A4"/>
    <w:rsid w:val="553678C7"/>
    <w:rsid w:val="56D4542B"/>
    <w:rsid w:val="57340D8E"/>
    <w:rsid w:val="57751D0C"/>
    <w:rsid w:val="5780229B"/>
    <w:rsid w:val="57857ED2"/>
    <w:rsid w:val="57B51215"/>
    <w:rsid w:val="57E24C8E"/>
    <w:rsid w:val="57EF5CDF"/>
    <w:rsid w:val="57F04ED0"/>
    <w:rsid w:val="580D3184"/>
    <w:rsid w:val="582C7CB7"/>
    <w:rsid w:val="58742ECE"/>
    <w:rsid w:val="58874971"/>
    <w:rsid w:val="58CF1325"/>
    <w:rsid w:val="58DE4EE4"/>
    <w:rsid w:val="590D7AE9"/>
    <w:rsid w:val="5A505596"/>
    <w:rsid w:val="5AA340C2"/>
    <w:rsid w:val="5AE65FBA"/>
    <w:rsid w:val="5B363DF1"/>
    <w:rsid w:val="5B527A35"/>
    <w:rsid w:val="5B665CDE"/>
    <w:rsid w:val="5BD76B46"/>
    <w:rsid w:val="5BED775E"/>
    <w:rsid w:val="5C8207EE"/>
    <w:rsid w:val="5D8B0408"/>
    <w:rsid w:val="5DFA543E"/>
    <w:rsid w:val="5E246282"/>
    <w:rsid w:val="5E382EE6"/>
    <w:rsid w:val="5ECC54B0"/>
    <w:rsid w:val="5F1A6ABC"/>
    <w:rsid w:val="5F357D99"/>
    <w:rsid w:val="5F862461"/>
    <w:rsid w:val="60AE592B"/>
    <w:rsid w:val="61926826"/>
    <w:rsid w:val="61B835EA"/>
    <w:rsid w:val="61B970E2"/>
    <w:rsid w:val="61EA78B2"/>
    <w:rsid w:val="62803628"/>
    <w:rsid w:val="629F51E1"/>
    <w:rsid w:val="63536452"/>
    <w:rsid w:val="636D1FAC"/>
    <w:rsid w:val="63E336F7"/>
    <w:rsid w:val="648604FA"/>
    <w:rsid w:val="649479AB"/>
    <w:rsid w:val="64DF6B47"/>
    <w:rsid w:val="65115EE0"/>
    <w:rsid w:val="65A80BE8"/>
    <w:rsid w:val="65A84F4E"/>
    <w:rsid w:val="65FC7C4D"/>
    <w:rsid w:val="66325FB7"/>
    <w:rsid w:val="666765D7"/>
    <w:rsid w:val="68046C31"/>
    <w:rsid w:val="689127BE"/>
    <w:rsid w:val="68BF1E69"/>
    <w:rsid w:val="68C83AB4"/>
    <w:rsid w:val="68E9709B"/>
    <w:rsid w:val="692E7EC8"/>
    <w:rsid w:val="6972402E"/>
    <w:rsid w:val="6A1862EE"/>
    <w:rsid w:val="6ACB15B2"/>
    <w:rsid w:val="6B092CA7"/>
    <w:rsid w:val="6B476E8A"/>
    <w:rsid w:val="6B6A0DCB"/>
    <w:rsid w:val="6BA20565"/>
    <w:rsid w:val="6BC54253"/>
    <w:rsid w:val="6BDF7488"/>
    <w:rsid w:val="6BFF59B7"/>
    <w:rsid w:val="6C3E18E0"/>
    <w:rsid w:val="6D4573FA"/>
    <w:rsid w:val="6D896A8A"/>
    <w:rsid w:val="6E32225B"/>
    <w:rsid w:val="6E930D4C"/>
    <w:rsid w:val="6F084B83"/>
    <w:rsid w:val="6F2262E0"/>
    <w:rsid w:val="6FCF2619"/>
    <w:rsid w:val="703947D7"/>
    <w:rsid w:val="7063216F"/>
    <w:rsid w:val="70D306D1"/>
    <w:rsid w:val="716943CF"/>
    <w:rsid w:val="71BD6F28"/>
    <w:rsid w:val="71D46B4E"/>
    <w:rsid w:val="72411700"/>
    <w:rsid w:val="730D7B4F"/>
    <w:rsid w:val="731F2C6A"/>
    <w:rsid w:val="733714F7"/>
    <w:rsid w:val="73816CB2"/>
    <w:rsid w:val="73A6484A"/>
    <w:rsid w:val="74602D6B"/>
    <w:rsid w:val="749D1CDC"/>
    <w:rsid w:val="74B33703"/>
    <w:rsid w:val="75286F45"/>
    <w:rsid w:val="753C5BE5"/>
    <w:rsid w:val="753C74A6"/>
    <w:rsid w:val="75ED2186"/>
    <w:rsid w:val="764C2909"/>
    <w:rsid w:val="7715546B"/>
    <w:rsid w:val="77242776"/>
    <w:rsid w:val="775F555C"/>
    <w:rsid w:val="77644920"/>
    <w:rsid w:val="77704880"/>
    <w:rsid w:val="77B267B3"/>
    <w:rsid w:val="797930E3"/>
    <w:rsid w:val="79A63514"/>
    <w:rsid w:val="79BC1EC7"/>
    <w:rsid w:val="7AE64451"/>
    <w:rsid w:val="7B2E06D9"/>
    <w:rsid w:val="7BC61286"/>
    <w:rsid w:val="7BFC23F6"/>
    <w:rsid w:val="7C2E3ECA"/>
    <w:rsid w:val="7C37451C"/>
    <w:rsid w:val="7C4F43FE"/>
    <w:rsid w:val="7C762D45"/>
    <w:rsid w:val="7D103BCC"/>
    <w:rsid w:val="7D405A93"/>
    <w:rsid w:val="7D8B5DC5"/>
    <w:rsid w:val="7DC97BD3"/>
    <w:rsid w:val="7DFA5D44"/>
    <w:rsid w:val="7E045983"/>
    <w:rsid w:val="7E1A042F"/>
    <w:rsid w:val="7EAD7761"/>
    <w:rsid w:val="7F470430"/>
    <w:rsid w:val="7FB83A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kern w:val="0"/>
      <w:sz w:val="24"/>
      <w:szCs w:val="32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styleId="9">
    <w:name w:val="FollowedHyperlink"/>
    <w:basedOn w:val="7"/>
    <w:semiHidden/>
    <w:qFormat/>
    <w:uiPriority w:val="99"/>
    <w:rPr>
      <w:rFonts w:ascii="微软雅黑" w:hAnsi="微软雅黑" w:eastAsia="微软雅黑" w:cs="微软雅黑"/>
      <w:color w:val="494949"/>
      <w:sz w:val="21"/>
      <w:szCs w:val="21"/>
      <w:u w:val="none"/>
    </w:rPr>
  </w:style>
  <w:style w:type="character" w:styleId="10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11">
    <w:name w:val="Balloon Text Char"/>
    <w:basedOn w:val="7"/>
    <w:link w:val="2"/>
    <w:semiHidden/>
    <w:qFormat/>
    <w:locked/>
    <w:uiPriority w:val="99"/>
    <w:rPr>
      <w:rFonts w:cs="Times New Roman"/>
      <w:kern w:val="2"/>
      <w:sz w:val="18"/>
    </w:rPr>
  </w:style>
  <w:style w:type="character" w:customStyle="1" w:styleId="12">
    <w:name w:val="Footer Char"/>
    <w:basedOn w:val="7"/>
    <w:link w:val="3"/>
    <w:qFormat/>
    <w:locked/>
    <w:uiPriority w:val="99"/>
    <w:rPr>
      <w:rFonts w:cs="Times New Roman"/>
      <w:sz w:val="18"/>
    </w:rPr>
  </w:style>
  <w:style w:type="character" w:customStyle="1" w:styleId="13">
    <w:name w:val="Header Char"/>
    <w:basedOn w:val="7"/>
    <w:link w:val="4"/>
    <w:qFormat/>
    <w:locked/>
    <w:uiPriority w:val="99"/>
    <w:rPr>
      <w:rFonts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2</Pages>
  <Words>251</Words>
  <Characters>254</Characters>
  <Lines>0</Lines>
  <Paragraphs>0</Paragraphs>
  <TotalTime>31</TotalTime>
  <ScaleCrop>false</ScaleCrop>
  <LinksUpToDate>false</LinksUpToDate>
  <CharactersWithSpaces>399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2021-09-28T02:45:00Z</dcterms:created>
  <dc:creator>微软用户</dc:creator>
  <cp:lastModifiedBy>admin</cp:lastModifiedBy>
  <cp:lastPrinted>2023-03-21T08:27:00Z</cp:lastPrinted>
  <dcterms:modified xsi:type="dcterms:W3CDTF">2023-03-22T01:07:16Z</dcterms:modified>
  <dc:title>龙岩市总工会关于招聘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ABB2627D8F4041348675AE28DE2C0548</vt:lpwstr>
  </property>
</Properties>
</file>